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</w:t>
            </w:r>
            <w:proofErr w:type="spellStart"/>
            <w:r w:rsidRPr="00B14191">
              <w:rPr>
                <w:rFonts w:ascii="Arial" w:hAnsi="Arial"/>
                <w:sz w:val="16"/>
              </w:rPr>
              <w:t>νση</w:t>
            </w:r>
            <w:proofErr w:type="spellEnd"/>
            <w:r w:rsidRPr="00B14191"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444050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:rsidTr="00B028A0">
        <w:tc>
          <w:tcPr>
            <w:tcW w:w="10420" w:type="dxa"/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1C4ACD" w:rsidRDefault="001C4ACD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C83A6E" w:rsidRPr="00B14191" w:rsidTr="00B028A0">
        <w:tc>
          <w:tcPr>
            <w:tcW w:w="10420" w:type="dxa"/>
          </w:tcPr>
          <w:p w:rsidR="00B028A0" w:rsidRDefault="00B028A0" w:rsidP="00B028A0">
            <w:pPr>
              <w:spacing w:before="60" w:line="480" w:lineRule="auto"/>
              <w:ind w:right="125"/>
              <w:rPr>
                <w:rFonts w:ascii="Arimo" w:hAnsi="Arimo" w:cs="Arimo"/>
                <w:b/>
                <w:sz w:val="22"/>
                <w:szCs w:val="22"/>
              </w:rPr>
            </w:pPr>
          </w:p>
          <w:p w:rsidR="00C83A6E" w:rsidRPr="00B028A0" w:rsidRDefault="00444050" w:rsidP="00B028A0">
            <w:pPr>
              <w:spacing w:before="60" w:line="480" w:lineRule="auto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B028A0">
              <w:rPr>
                <w:rFonts w:ascii="Arimo" w:hAnsi="Arimo" w:cs="Arimo"/>
                <w:b/>
                <w:sz w:val="22"/>
                <w:szCs w:val="22"/>
              </w:rPr>
              <w:t xml:space="preserve">τα εκμισθωμένα </w:t>
            </w:r>
            <w:r w:rsidRPr="00B028A0">
              <w:rPr>
                <w:rFonts w:ascii="Arimo" w:hAnsi="Arimo" w:cs="Arimo"/>
                <w:b/>
              </w:rPr>
              <w:t>/</w:t>
            </w:r>
            <w:r w:rsidRPr="00B028A0">
              <w:rPr>
                <w:rFonts w:ascii="Arimo" w:hAnsi="Arimo" w:cs="Arimo"/>
                <w:b/>
                <w:sz w:val="22"/>
                <w:szCs w:val="22"/>
              </w:rPr>
              <w:t xml:space="preserve"> παραχωρούμενα</w:t>
            </w:r>
            <w:r w:rsidR="000865B2" w:rsidRPr="00B028A0">
              <w:rPr>
                <w:rFonts w:ascii="Arimo" w:hAnsi="Arimo" w:cs="Arimo"/>
                <w:b/>
                <w:sz w:val="22"/>
                <w:szCs w:val="22"/>
              </w:rPr>
              <w:t xml:space="preserve"> στον ………</w:t>
            </w:r>
            <w:r w:rsidR="00B028A0">
              <w:rPr>
                <w:rFonts w:ascii="Arimo" w:hAnsi="Arimo" w:cs="Arimo"/>
                <w:b/>
                <w:sz w:val="22"/>
                <w:szCs w:val="22"/>
              </w:rPr>
              <w:t>………..</w:t>
            </w:r>
            <w:bookmarkStart w:id="0" w:name="_GoBack"/>
            <w:bookmarkEnd w:id="0"/>
            <w:r w:rsidR="000865B2" w:rsidRPr="00B028A0">
              <w:rPr>
                <w:rFonts w:ascii="Arimo" w:hAnsi="Arimo" w:cs="Arimo"/>
                <w:b/>
                <w:sz w:val="22"/>
                <w:szCs w:val="22"/>
              </w:rPr>
              <w:t xml:space="preserve">……………………………………………. </w:t>
            </w:r>
            <w:r w:rsidR="00B028A0" w:rsidRPr="00B028A0">
              <w:rPr>
                <w:rFonts w:ascii="Arimo" w:hAnsi="Arimo" w:cs="Arimo"/>
                <w:b/>
                <w:sz w:val="22"/>
                <w:szCs w:val="22"/>
              </w:rPr>
              <w:t>Μ</w:t>
            </w:r>
            <w:r w:rsidR="000865B2" w:rsidRPr="00B028A0">
              <w:rPr>
                <w:rFonts w:ascii="Arimo" w:hAnsi="Arimo" w:cs="Arimo"/>
                <w:b/>
                <w:sz w:val="22"/>
                <w:szCs w:val="22"/>
              </w:rPr>
              <w:t xml:space="preserve">ηχανήματα </w:t>
            </w:r>
            <w:r w:rsidR="00B028A0" w:rsidRPr="00B028A0">
              <w:rPr>
                <w:rFonts w:ascii="Arimo" w:hAnsi="Arimo" w:cs="Arimo"/>
                <w:b/>
                <w:sz w:val="22"/>
                <w:szCs w:val="22"/>
              </w:rPr>
              <w:t xml:space="preserve"> Έργου </w:t>
            </w:r>
            <w:r w:rsidR="000865B2" w:rsidRPr="00B028A0">
              <w:rPr>
                <w:rFonts w:ascii="Arimo" w:hAnsi="Arimo" w:cs="Arimo"/>
                <w:b/>
                <w:sz w:val="22"/>
                <w:szCs w:val="22"/>
              </w:rPr>
              <w:t xml:space="preserve">δεν έχουν παραχωρηθεί ή εκμισθωθεί σε οιονδήποτε άλλον και θα είναι στην αποκλειστική χρήση του συμμετέχοντα για </w:t>
            </w:r>
            <w:r w:rsidR="00B028A0" w:rsidRPr="00B028A0">
              <w:rPr>
                <w:rFonts w:ascii="Arimo" w:hAnsi="Arimo" w:cs="Arimo"/>
                <w:b/>
                <w:sz w:val="22"/>
                <w:szCs w:val="22"/>
              </w:rPr>
              <w:t xml:space="preserve">δύο έτη </w:t>
            </w:r>
            <w:r w:rsidR="000865B2" w:rsidRPr="00B028A0">
              <w:rPr>
                <w:rFonts w:ascii="Arimo" w:hAnsi="Arimo" w:cs="Arimo"/>
                <w:b/>
                <w:sz w:val="22"/>
                <w:szCs w:val="22"/>
              </w:rPr>
              <w:t xml:space="preserve"> από την κατάρτιση του Μητρώου</w:t>
            </w:r>
            <w:r w:rsidR="00B028A0" w:rsidRPr="00B028A0">
              <w:rPr>
                <w:rFonts w:ascii="Arimo" w:hAnsi="Arimo" w:cs="Arimo"/>
                <w:b/>
                <w:sz w:val="22"/>
                <w:szCs w:val="22"/>
              </w:rPr>
              <w:t xml:space="preserve"> </w:t>
            </w:r>
            <w:r w:rsidR="00B028A0" w:rsidRPr="00B028A0">
              <w:rPr>
                <w:rFonts w:ascii="Arimo" w:eastAsiaTheme="minorHAnsi" w:hAnsi="Arimo" w:cs="Arimo"/>
                <w:b/>
                <w:bCs/>
                <w:iCs/>
                <w:sz w:val="22"/>
                <w:szCs w:val="22"/>
                <w:lang w:eastAsia="en-US"/>
              </w:rPr>
              <w:t xml:space="preserve">Ιδιοκτητών οχημάτων και μηχανημάτων έργων για την αντιμετώπιση εκτάκτων αναγκών </w:t>
            </w:r>
            <w:r w:rsidR="00B028A0" w:rsidRPr="00B028A0">
              <w:rPr>
                <w:rFonts w:ascii="Arimo" w:eastAsiaTheme="minorHAnsi" w:hAnsi="Arimo" w:cs="Arimo"/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E57" w:rsidRDefault="00A42E57">
      <w:r>
        <w:separator/>
      </w:r>
    </w:p>
  </w:endnote>
  <w:endnote w:type="continuationSeparator" w:id="0">
    <w:p w:rsidR="00A42E57" w:rsidRDefault="00A4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mo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E57" w:rsidRDefault="00A42E57">
      <w:r>
        <w:separator/>
      </w:r>
    </w:p>
  </w:footnote>
  <w:footnote w:type="continuationSeparator" w:id="0">
    <w:p w:rsidR="00A42E57" w:rsidRDefault="00A4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1C4ACD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3880" cy="52578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E364FC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A5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48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EB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66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E4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106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A1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C6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CD7EE1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8D08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383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C7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C9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123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62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A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3E5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A8F0AE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792D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5D18F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87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63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17D47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41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273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4A54E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47A6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98B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CAD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0C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C9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18A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6C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2D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42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9ECE5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805E0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67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CD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E5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34F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82B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62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A61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AD121A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4E3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89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E9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6A4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4E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D0C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A6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EBE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865B2"/>
    <w:rsid w:val="001414F3"/>
    <w:rsid w:val="001C4ACD"/>
    <w:rsid w:val="001C63CD"/>
    <w:rsid w:val="00270EB2"/>
    <w:rsid w:val="00353785"/>
    <w:rsid w:val="00410185"/>
    <w:rsid w:val="00444050"/>
    <w:rsid w:val="005267F6"/>
    <w:rsid w:val="005F081E"/>
    <w:rsid w:val="0060134C"/>
    <w:rsid w:val="008E5666"/>
    <w:rsid w:val="009465CA"/>
    <w:rsid w:val="00A42E57"/>
    <w:rsid w:val="00A47580"/>
    <w:rsid w:val="00A66437"/>
    <w:rsid w:val="00B028A0"/>
    <w:rsid w:val="00B14191"/>
    <w:rsid w:val="00C83A6E"/>
    <w:rsid w:val="00D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61CC5E4"/>
  <w15:chartTrackingRefBased/>
  <w15:docId w15:val="{C0C115CD-9266-4E54-84A8-CA9722BA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1C63C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1C6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2</cp:revision>
  <cp:lastPrinted>2024-02-26T07:31:00Z</cp:lastPrinted>
  <dcterms:created xsi:type="dcterms:W3CDTF">2024-02-27T11:02:00Z</dcterms:created>
  <dcterms:modified xsi:type="dcterms:W3CDTF">2024-02-27T11:02:00Z</dcterms:modified>
</cp:coreProperties>
</file>